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8E" w:rsidRPr="00971905" w:rsidRDefault="005C0B8E" w:rsidP="00D006FA">
      <w:pPr>
        <w:rPr>
          <w:rFonts w:ascii="仿宋" w:eastAsia="仿宋" w:hAnsi="仿宋"/>
          <w:b/>
          <w:sz w:val="32"/>
          <w:szCs w:val="32"/>
        </w:rPr>
      </w:pPr>
      <w:r w:rsidRPr="00971905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3.</w:t>
      </w:r>
    </w:p>
    <w:p w:rsidR="005C0B8E" w:rsidRPr="003352AE" w:rsidRDefault="005C0B8E" w:rsidP="00D006FA">
      <w:pPr>
        <w:jc w:val="center"/>
        <w:rPr>
          <w:rFonts w:ascii="宋体"/>
          <w:b/>
          <w:sz w:val="36"/>
          <w:szCs w:val="36"/>
        </w:rPr>
      </w:pPr>
      <w:r w:rsidRPr="003352AE">
        <w:rPr>
          <w:rFonts w:ascii="宋体" w:hAnsi="宋体" w:hint="eastAsia"/>
          <w:b/>
          <w:sz w:val="36"/>
          <w:szCs w:val="36"/>
        </w:rPr>
        <w:t>山东理工大学</w:t>
      </w:r>
      <w:r>
        <w:rPr>
          <w:rFonts w:ascii="宋体" w:hAnsi="宋体" w:hint="eastAsia"/>
          <w:b/>
          <w:sz w:val="36"/>
          <w:szCs w:val="36"/>
        </w:rPr>
        <w:t>第十四</w:t>
      </w:r>
      <w:r w:rsidRPr="003352AE">
        <w:rPr>
          <w:rFonts w:ascii="宋体" w:hAnsi="宋体" w:hint="eastAsia"/>
          <w:b/>
          <w:sz w:val="36"/>
          <w:szCs w:val="36"/>
        </w:rPr>
        <w:t>届</w:t>
      </w:r>
      <w:r>
        <w:rPr>
          <w:rFonts w:ascii="宋体" w:hAnsi="宋体" w:hint="eastAsia"/>
          <w:b/>
          <w:sz w:val="36"/>
          <w:szCs w:val="36"/>
        </w:rPr>
        <w:t>“</w:t>
      </w:r>
      <w:r w:rsidRPr="003352AE">
        <w:rPr>
          <w:rFonts w:ascii="宋体" w:hAnsi="宋体" w:hint="eastAsia"/>
          <w:b/>
          <w:sz w:val="36"/>
          <w:szCs w:val="36"/>
        </w:rPr>
        <w:t>南方测绘杯</w:t>
      </w:r>
      <w:r w:rsidRPr="003352AE">
        <w:rPr>
          <w:rFonts w:ascii="宋体" w:hint="eastAsia"/>
          <w:b/>
          <w:sz w:val="36"/>
          <w:szCs w:val="36"/>
        </w:rPr>
        <w:t>”</w:t>
      </w:r>
      <w:r w:rsidRPr="003352AE">
        <w:rPr>
          <w:rFonts w:ascii="宋体" w:hAnsi="宋体" w:hint="eastAsia"/>
          <w:b/>
          <w:sz w:val="36"/>
          <w:szCs w:val="36"/>
        </w:rPr>
        <w:t>测绘技能比武大赛报名表</w:t>
      </w:r>
    </w:p>
    <w:p w:rsidR="005C0B8E" w:rsidRDefault="005C0B8E" w:rsidP="00D006FA">
      <w:pPr>
        <w:jc w:val="center"/>
      </w:pPr>
      <w:r>
        <w:t xml:space="preserve">                                                              </w:t>
      </w:r>
    </w:p>
    <w:p w:rsidR="005C0B8E" w:rsidRDefault="005C0B8E" w:rsidP="00D00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仿宋_GB2312" w:eastAsia="仿宋_GB2312"/>
          <w:sz w:val="24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8"/>
        </w:rPr>
        <w:t>报名编号：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2029"/>
        <w:gridCol w:w="2029"/>
        <w:gridCol w:w="2312"/>
        <w:gridCol w:w="1799"/>
        <w:gridCol w:w="2399"/>
        <w:gridCol w:w="2013"/>
      </w:tblGrid>
      <w:tr w:rsidR="005C0B8E" w:rsidTr="00485EA0">
        <w:trPr>
          <w:trHeight w:val="645"/>
        </w:trPr>
        <w:tc>
          <w:tcPr>
            <w:tcW w:w="1771" w:type="dxa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报名组别</w:t>
            </w:r>
          </w:p>
        </w:tc>
        <w:tc>
          <w:tcPr>
            <w:tcW w:w="4058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赛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4412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627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5C0B8E" w:rsidTr="00485EA0">
        <w:trPr>
          <w:trHeight w:val="783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795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822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803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C0B8E" w:rsidRDefault="005C0B8E" w:rsidP="00D006F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注：报名组别：专业组、非专业组</w:t>
      </w:r>
    </w:p>
    <w:p w:rsidR="005C0B8E" w:rsidRPr="00971905" w:rsidRDefault="005C0B8E" w:rsidP="004574BA">
      <w:pPr>
        <w:ind w:firstLine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>比赛内容：数字测图、导线测量、四等水准测量</w:t>
      </w:r>
    </w:p>
    <w:p w:rsidR="005C0B8E" w:rsidRPr="00D006FA" w:rsidRDefault="005C0B8E"/>
    <w:sectPr w:rsidR="005C0B8E" w:rsidRPr="00D006FA" w:rsidSect="00971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701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8E" w:rsidRDefault="005C0B8E" w:rsidP="00D006FA">
      <w:r>
        <w:separator/>
      </w:r>
    </w:p>
  </w:endnote>
  <w:endnote w:type="continuationSeparator" w:id="1">
    <w:p w:rsidR="005C0B8E" w:rsidRDefault="005C0B8E" w:rsidP="00D0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8E" w:rsidRDefault="005C0B8E" w:rsidP="00D006FA">
      <w:r>
        <w:separator/>
      </w:r>
    </w:p>
  </w:footnote>
  <w:footnote w:type="continuationSeparator" w:id="1">
    <w:p w:rsidR="005C0B8E" w:rsidRDefault="005C0B8E" w:rsidP="00D0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E" w:rsidRDefault="005C0B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4FC"/>
    <w:rsid w:val="00020C29"/>
    <w:rsid w:val="000719FE"/>
    <w:rsid w:val="00163AD9"/>
    <w:rsid w:val="00175BB7"/>
    <w:rsid w:val="00297A17"/>
    <w:rsid w:val="003352AE"/>
    <w:rsid w:val="00365350"/>
    <w:rsid w:val="003F2217"/>
    <w:rsid w:val="004574BA"/>
    <w:rsid w:val="00485EA0"/>
    <w:rsid w:val="005C0B8E"/>
    <w:rsid w:val="00651DAF"/>
    <w:rsid w:val="008A74E1"/>
    <w:rsid w:val="009072BB"/>
    <w:rsid w:val="00971905"/>
    <w:rsid w:val="0098319E"/>
    <w:rsid w:val="00A204FC"/>
    <w:rsid w:val="00AD73B6"/>
    <w:rsid w:val="00C14EA2"/>
    <w:rsid w:val="00D006FA"/>
    <w:rsid w:val="00D51D11"/>
    <w:rsid w:val="00EE7DA3"/>
    <w:rsid w:val="00F240F7"/>
    <w:rsid w:val="00F67DE4"/>
    <w:rsid w:val="00FA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F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06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06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06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287</Characters>
  <Application>Microsoft Office Outlook</Application>
  <DocSecurity>0</DocSecurity>
  <Lines>0</Lines>
  <Paragraphs>0</Paragraphs>
  <ScaleCrop>false</ScaleCrop>
  <Company>xitong114.com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xt114</dc:creator>
  <cp:keywords/>
  <dc:description/>
  <cp:lastModifiedBy>lenovo</cp:lastModifiedBy>
  <cp:revision>3</cp:revision>
  <dcterms:created xsi:type="dcterms:W3CDTF">2015-05-06T03:17:00Z</dcterms:created>
  <dcterms:modified xsi:type="dcterms:W3CDTF">2015-05-06T09:08:00Z</dcterms:modified>
</cp:coreProperties>
</file>