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8" w:tblpY="206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2"/>
        <w:gridCol w:w="3783"/>
        <w:gridCol w:w="1050"/>
        <w:gridCol w:w="1496"/>
        <w:gridCol w:w="750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立项年度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陶瓷及其复合材料增材制造关键技术研究与装备研发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张丽娟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材料科学与工程学院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智能化高地隙田间施药机器人关键技术与装备研发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印祥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农业工程与食品科学学院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面向重金属废水高效处理的碳化硅陶瓷膜过滤技术 开发与工程示范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田贵山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资源与环境工程学院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蔬菜质量安全精准追溯技术体系研究与应用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孙霞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农业工程与食品科学学院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智能化马铃薯高效低损联合收获关键技术与装备研发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孙传祝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基于开关磁阻电机的压砖机生产线能源管理系统研发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边敦新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电气与电子工程学院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山东理工大学省重大科技创新工程项目清单</w:t>
      </w: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A6E80"/>
    <w:rsid w:val="63BA6E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2020-04-05T02:12:00Z</dcterms:created>
  <dc:creator>lenovo</dc:creator>
  <cp:lastModifiedBy>lenovo</cp:lastModifiedBy>
  <dcterms:modified xsi:type="dcterms:W3CDTF">2020-04-05T02:25:57Z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